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24D" w:rsidRPr="0096406B" w:rsidRDefault="0083524D" w:rsidP="0096406B">
      <w:pPr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附件</w:t>
      </w:r>
      <w:bookmarkStart w:id="0" w:name="_GoBack"/>
      <w:bookmarkEnd w:id="0"/>
      <w:r>
        <w:rPr>
          <w:rFonts w:ascii="黑体" w:eastAsia="黑体" w:hAnsi="黑体"/>
          <w:color w:val="000000"/>
          <w:szCs w:val="32"/>
        </w:rPr>
        <w:t>4</w:t>
      </w:r>
    </w:p>
    <w:p w:rsidR="0083524D" w:rsidRDefault="0083524D">
      <w:pPr>
        <w:snapToGrid w:val="0"/>
        <w:jc w:val="center"/>
        <w:rPr>
          <w:rFonts w:ascii="文星标宋" w:eastAsia="文星标宋" w:hAnsi="文星标宋"/>
          <w:b/>
          <w:color w:val="000000"/>
          <w:spacing w:val="-10"/>
          <w:sz w:val="36"/>
          <w:szCs w:val="36"/>
        </w:rPr>
      </w:pPr>
      <w:r>
        <w:rPr>
          <w:rFonts w:ascii="文星标宋" w:eastAsia="文星标宋" w:hAnsi="文星标宋" w:hint="eastAsia"/>
          <w:color w:val="000000"/>
          <w:sz w:val="36"/>
          <w:szCs w:val="36"/>
        </w:rPr>
        <w:t>郑州大学体育学院</w:t>
      </w:r>
      <w:r>
        <w:rPr>
          <w:rFonts w:ascii="文星标宋" w:eastAsia="文星标宋" w:hAnsi="文星标宋"/>
          <w:color w:val="000000"/>
          <w:sz w:val="36"/>
          <w:szCs w:val="36"/>
        </w:rPr>
        <w:t>2020</w:t>
      </w:r>
      <w:r>
        <w:rPr>
          <w:rFonts w:ascii="文星标宋" w:eastAsia="文星标宋" w:hAnsi="文星标宋" w:hint="eastAsia"/>
          <w:color w:val="000000"/>
          <w:sz w:val="36"/>
          <w:szCs w:val="36"/>
        </w:rPr>
        <w:t>年优秀应届毕业生审批表</w:t>
      </w:r>
    </w:p>
    <w:p w:rsidR="0083524D" w:rsidRDefault="0083524D">
      <w:pPr>
        <w:rPr>
          <w:color w:val="000000"/>
        </w:rPr>
      </w:pPr>
      <w:r>
        <w:rPr>
          <w:rFonts w:hint="eastAsia"/>
          <w:color w:val="000000"/>
        </w:rPr>
        <w:t>系别（盖章）：</w:t>
      </w:r>
    </w:p>
    <w:tbl>
      <w:tblPr>
        <w:tblW w:w="88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14"/>
        <w:gridCol w:w="323"/>
        <w:gridCol w:w="1616"/>
        <w:gridCol w:w="944"/>
        <w:gridCol w:w="615"/>
        <w:gridCol w:w="1265"/>
        <w:gridCol w:w="1254"/>
        <w:gridCol w:w="1254"/>
        <w:gridCol w:w="835"/>
      </w:tblGrid>
      <w:tr w:rsidR="0083524D">
        <w:trPr>
          <w:trHeight w:val="683"/>
          <w:jc w:val="center"/>
        </w:trPr>
        <w:tc>
          <w:tcPr>
            <w:tcW w:w="1037" w:type="dxa"/>
            <w:gridSpan w:val="2"/>
            <w:vAlign w:val="center"/>
          </w:tcPr>
          <w:p w:rsidR="0083524D" w:rsidRDefault="0083524D" w:rsidP="0083524D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16" w:type="dxa"/>
            <w:vAlign w:val="center"/>
          </w:tcPr>
          <w:p w:rsidR="0083524D" w:rsidRDefault="0083524D" w:rsidP="0083524D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:rsidR="0083524D" w:rsidRDefault="0083524D" w:rsidP="0083524D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615" w:type="dxa"/>
            <w:vAlign w:val="center"/>
          </w:tcPr>
          <w:p w:rsidR="0083524D" w:rsidRDefault="0083524D" w:rsidP="0083524D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83524D" w:rsidRDefault="0083524D" w:rsidP="0083524D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bCs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254" w:type="dxa"/>
            <w:vAlign w:val="center"/>
          </w:tcPr>
          <w:p w:rsidR="0083524D" w:rsidRDefault="0083524D" w:rsidP="0083524D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 w:rsidR="0083524D" w:rsidRDefault="0083524D" w:rsidP="0083524D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bCs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835" w:type="dxa"/>
            <w:vAlign w:val="center"/>
          </w:tcPr>
          <w:p w:rsidR="0083524D" w:rsidRDefault="0083524D" w:rsidP="0083524D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3524D">
        <w:trPr>
          <w:trHeight w:val="683"/>
          <w:jc w:val="center"/>
        </w:trPr>
        <w:tc>
          <w:tcPr>
            <w:tcW w:w="2653" w:type="dxa"/>
            <w:gridSpan w:val="3"/>
            <w:vAlign w:val="center"/>
          </w:tcPr>
          <w:p w:rsidR="0083524D" w:rsidRDefault="0083524D" w:rsidP="0083524D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/>
                <w:color w:val="000000"/>
                <w:w w:val="90"/>
                <w:sz w:val="28"/>
                <w:szCs w:val="28"/>
              </w:rPr>
              <w:t>所在班、专业</w:t>
            </w:r>
          </w:p>
        </w:tc>
        <w:tc>
          <w:tcPr>
            <w:tcW w:w="2824" w:type="dxa"/>
            <w:gridSpan w:val="3"/>
            <w:vAlign w:val="center"/>
          </w:tcPr>
          <w:p w:rsidR="0083524D" w:rsidRDefault="0083524D" w:rsidP="0083524D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 w:rsidR="0083524D" w:rsidRDefault="0083524D" w:rsidP="0083524D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2089" w:type="dxa"/>
            <w:gridSpan w:val="2"/>
            <w:vAlign w:val="center"/>
          </w:tcPr>
          <w:p w:rsidR="0083524D" w:rsidRDefault="0083524D" w:rsidP="0083524D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3524D">
        <w:trPr>
          <w:trHeight w:val="1707"/>
          <w:jc w:val="center"/>
        </w:trPr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83524D" w:rsidRDefault="0083524D">
            <w:pPr>
              <w:snapToGrid w:val="0"/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个人简历</w:t>
            </w:r>
          </w:p>
        </w:tc>
        <w:tc>
          <w:tcPr>
            <w:tcW w:w="8106" w:type="dxa"/>
            <w:gridSpan w:val="8"/>
            <w:tcBorders>
              <w:bottom w:val="single" w:sz="4" w:space="0" w:color="auto"/>
            </w:tcBorders>
          </w:tcPr>
          <w:p w:rsidR="0083524D" w:rsidRDefault="0083524D">
            <w:pPr>
              <w:snapToGrid w:val="0"/>
              <w:spacing w:before="100" w:beforeAutospacing="1" w:after="100" w:afterAutospacing="1"/>
              <w:rPr>
                <w:bCs/>
                <w:color w:val="000000"/>
                <w:sz w:val="28"/>
                <w:szCs w:val="28"/>
              </w:rPr>
            </w:pPr>
          </w:p>
          <w:p w:rsidR="0083524D" w:rsidRDefault="0083524D">
            <w:pPr>
              <w:snapToGrid w:val="0"/>
              <w:spacing w:before="100" w:beforeAutospacing="1" w:after="100" w:afterAutospacing="1"/>
              <w:rPr>
                <w:bCs/>
                <w:color w:val="000000"/>
                <w:sz w:val="28"/>
                <w:szCs w:val="28"/>
              </w:rPr>
            </w:pPr>
          </w:p>
          <w:p w:rsidR="0083524D" w:rsidRDefault="0083524D">
            <w:pPr>
              <w:snapToGrid w:val="0"/>
              <w:spacing w:before="100" w:beforeAutospacing="1" w:after="100" w:afterAutospacing="1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3524D" w:rsidTr="0096406B">
        <w:trPr>
          <w:trHeight w:val="2846"/>
          <w:jc w:val="center"/>
        </w:trPr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83524D" w:rsidRDefault="0083524D" w:rsidP="0083524D">
            <w:pPr>
              <w:snapToGrid w:val="0"/>
              <w:spacing w:before="100" w:beforeAutospacing="1" w:after="100" w:afterAutospacing="1"/>
              <w:ind w:firstLineChars="50" w:firstLine="3168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主</w:t>
            </w:r>
          </w:p>
          <w:p w:rsidR="0083524D" w:rsidRDefault="0083524D">
            <w:pPr>
              <w:snapToGrid w:val="0"/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要</w:t>
            </w:r>
          </w:p>
          <w:p w:rsidR="0083524D" w:rsidRDefault="0083524D">
            <w:pPr>
              <w:snapToGrid w:val="0"/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事</w:t>
            </w:r>
          </w:p>
          <w:p w:rsidR="0083524D" w:rsidRDefault="0083524D">
            <w:pPr>
              <w:snapToGrid w:val="0"/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迹</w:t>
            </w:r>
          </w:p>
        </w:tc>
        <w:tc>
          <w:tcPr>
            <w:tcW w:w="8106" w:type="dxa"/>
            <w:gridSpan w:val="8"/>
            <w:tcBorders>
              <w:top w:val="single" w:sz="4" w:space="0" w:color="auto"/>
            </w:tcBorders>
          </w:tcPr>
          <w:p w:rsidR="0083524D" w:rsidRDefault="0083524D">
            <w:pPr>
              <w:snapToGrid w:val="0"/>
              <w:spacing w:before="100" w:beforeAutospacing="1" w:after="100" w:afterAutospacing="1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3524D">
        <w:trPr>
          <w:trHeight w:val="2069"/>
          <w:jc w:val="center"/>
        </w:trPr>
        <w:tc>
          <w:tcPr>
            <w:tcW w:w="714" w:type="dxa"/>
            <w:vAlign w:val="center"/>
          </w:tcPr>
          <w:p w:rsidR="0083524D" w:rsidRDefault="0083524D" w:rsidP="0083524D">
            <w:pPr>
              <w:snapToGrid w:val="0"/>
              <w:spacing w:before="100" w:beforeAutospacing="1" w:after="100" w:afterAutospacing="1"/>
              <w:ind w:firstLineChars="50" w:firstLine="31680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系</w:t>
            </w:r>
          </w:p>
          <w:p w:rsidR="0083524D" w:rsidRDefault="0083524D">
            <w:pPr>
              <w:snapToGrid w:val="0"/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意</w:t>
            </w:r>
          </w:p>
          <w:p w:rsidR="0083524D" w:rsidRDefault="0083524D">
            <w:pPr>
              <w:snapToGrid w:val="0"/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8106" w:type="dxa"/>
            <w:gridSpan w:val="8"/>
            <w:vAlign w:val="center"/>
          </w:tcPr>
          <w:p w:rsidR="0083524D" w:rsidRDefault="0083524D">
            <w:pPr>
              <w:snapToGrid w:val="0"/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83524D" w:rsidRDefault="0083524D">
            <w:pPr>
              <w:snapToGrid w:val="0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  <w:p w:rsidR="0083524D" w:rsidRDefault="0083524D">
            <w:pPr>
              <w:snapToGrid w:val="0"/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  <w:tr w:rsidR="0083524D" w:rsidTr="0096406B">
        <w:trPr>
          <w:trHeight w:val="2262"/>
          <w:jc w:val="center"/>
        </w:trPr>
        <w:tc>
          <w:tcPr>
            <w:tcW w:w="714" w:type="dxa"/>
            <w:vAlign w:val="center"/>
          </w:tcPr>
          <w:p w:rsidR="0083524D" w:rsidRDefault="0083524D">
            <w:pPr>
              <w:snapToGrid w:val="0"/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</w:t>
            </w:r>
          </w:p>
          <w:p w:rsidR="0083524D" w:rsidRDefault="0083524D">
            <w:pPr>
              <w:snapToGrid w:val="0"/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院</w:t>
            </w:r>
          </w:p>
          <w:p w:rsidR="0083524D" w:rsidRDefault="0083524D">
            <w:pPr>
              <w:snapToGrid w:val="0"/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意</w:t>
            </w:r>
          </w:p>
          <w:p w:rsidR="0083524D" w:rsidRDefault="0083524D">
            <w:pPr>
              <w:snapToGrid w:val="0"/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8106" w:type="dxa"/>
            <w:gridSpan w:val="8"/>
            <w:vAlign w:val="center"/>
          </w:tcPr>
          <w:p w:rsidR="0083524D" w:rsidRDefault="0083524D">
            <w:pPr>
              <w:snapToGrid w:val="0"/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  <w:p w:rsidR="0083524D" w:rsidRDefault="0083524D">
            <w:pPr>
              <w:snapToGrid w:val="0"/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  <w:p w:rsidR="0083524D" w:rsidRDefault="0083524D">
            <w:pPr>
              <w:snapToGrid w:val="0"/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83524D" w:rsidRDefault="0083524D">
      <w:pPr>
        <w:snapToGrid w:val="0"/>
        <w:rPr>
          <w:rFonts w:ascii="楷体_GB2312" w:eastAsia="楷体_GB2312"/>
          <w:color w:val="000000"/>
          <w:sz w:val="24"/>
          <w:szCs w:val="28"/>
        </w:rPr>
      </w:pPr>
      <w:r>
        <w:rPr>
          <w:rFonts w:ascii="黑体" w:eastAsia="黑体" w:hint="eastAsia"/>
          <w:color w:val="000000"/>
          <w:sz w:val="24"/>
          <w:szCs w:val="28"/>
        </w:rPr>
        <w:t>注：</w:t>
      </w:r>
      <w:r>
        <w:rPr>
          <w:rFonts w:ascii="楷体_GB2312" w:eastAsia="楷体_GB2312"/>
          <w:color w:val="000000"/>
          <w:sz w:val="24"/>
          <w:szCs w:val="28"/>
        </w:rPr>
        <w:t>1.</w:t>
      </w:r>
      <w:r>
        <w:rPr>
          <w:rFonts w:ascii="楷体_GB2312" w:eastAsia="楷体_GB2312" w:hint="eastAsia"/>
          <w:color w:val="000000"/>
          <w:sz w:val="24"/>
          <w:szCs w:val="28"/>
        </w:rPr>
        <w:t>“主要事迹”一栏由院、系负责填写；</w:t>
      </w:r>
    </w:p>
    <w:p w:rsidR="0083524D" w:rsidRDefault="0083524D" w:rsidP="00B34629">
      <w:pPr>
        <w:snapToGrid w:val="0"/>
        <w:ind w:firstLineChars="196" w:firstLine="31680"/>
        <w:rPr>
          <w:rFonts w:ascii="楷体_GB2312" w:eastAsia="楷体_GB2312"/>
          <w:color w:val="000000"/>
          <w:sz w:val="24"/>
          <w:szCs w:val="28"/>
        </w:rPr>
      </w:pPr>
      <w:r>
        <w:rPr>
          <w:rFonts w:ascii="楷体_GB2312" w:eastAsia="楷体_GB2312"/>
          <w:color w:val="000000"/>
          <w:sz w:val="24"/>
          <w:szCs w:val="28"/>
        </w:rPr>
        <w:t xml:space="preserve">2. </w:t>
      </w:r>
      <w:r>
        <w:rPr>
          <w:rFonts w:ascii="楷体_GB2312" w:eastAsia="楷体_GB2312" w:hint="eastAsia"/>
          <w:color w:val="000000"/>
          <w:sz w:val="24"/>
          <w:szCs w:val="28"/>
        </w:rPr>
        <w:t>此表一式二份，学校存档一份，装学生档案一份。</w:t>
      </w:r>
    </w:p>
    <w:sectPr w:rsidR="0083524D" w:rsidSect="006B222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24D" w:rsidRDefault="0083524D">
      <w:r>
        <w:separator/>
      </w:r>
    </w:p>
  </w:endnote>
  <w:endnote w:type="continuationSeparator" w:id="1">
    <w:p w:rsidR="0083524D" w:rsidRDefault="00835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24D" w:rsidRDefault="0083524D">
      <w:r>
        <w:separator/>
      </w:r>
    </w:p>
  </w:footnote>
  <w:footnote w:type="continuationSeparator" w:id="1">
    <w:p w:rsidR="0083524D" w:rsidRDefault="008352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8BC4741"/>
    <w:rsid w:val="00063E96"/>
    <w:rsid w:val="0018748E"/>
    <w:rsid w:val="0025197B"/>
    <w:rsid w:val="002856CD"/>
    <w:rsid w:val="002B5653"/>
    <w:rsid w:val="0039538A"/>
    <w:rsid w:val="004445C5"/>
    <w:rsid w:val="005366EB"/>
    <w:rsid w:val="00554AEC"/>
    <w:rsid w:val="005C4C9F"/>
    <w:rsid w:val="00616EB8"/>
    <w:rsid w:val="00630D50"/>
    <w:rsid w:val="006961A2"/>
    <w:rsid w:val="006B222C"/>
    <w:rsid w:val="00763024"/>
    <w:rsid w:val="0078674C"/>
    <w:rsid w:val="007A7832"/>
    <w:rsid w:val="007C3B90"/>
    <w:rsid w:val="00801F06"/>
    <w:rsid w:val="0083524D"/>
    <w:rsid w:val="008755C3"/>
    <w:rsid w:val="00875BC3"/>
    <w:rsid w:val="008D6E43"/>
    <w:rsid w:val="008E6485"/>
    <w:rsid w:val="0096406B"/>
    <w:rsid w:val="00A37CC2"/>
    <w:rsid w:val="00A4715E"/>
    <w:rsid w:val="00AB52E1"/>
    <w:rsid w:val="00B32C83"/>
    <w:rsid w:val="00B34629"/>
    <w:rsid w:val="00B81E26"/>
    <w:rsid w:val="00C45B95"/>
    <w:rsid w:val="00D617CB"/>
    <w:rsid w:val="00DB21F6"/>
    <w:rsid w:val="00DF73F9"/>
    <w:rsid w:val="00E00E46"/>
    <w:rsid w:val="00E87827"/>
    <w:rsid w:val="00E90B74"/>
    <w:rsid w:val="00FA7E61"/>
    <w:rsid w:val="0B1817A8"/>
    <w:rsid w:val="0E4E7589"/>
    <w:rsid w:val="58BC4741"/>
    <w:rsid w:val="630F3A0C"/>
    <w:rsid w:val="637824F2"/>
    <w:rsid w:val="6BC7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22C"/>
    <w:pPr>
      <w:widowControl w:val="0"/>
      <w:jc w:val="both"/>
    </w:pPr>
    <w:rPr>
      <w:rFonts w:eastAsia="方正仿宋简体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6B222C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6B222C"/>
    <w:rPr>
      <w:rFonts w:eastAsia="方正仿宋简体" w:cs="Times New Roman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rsid w:val="006B2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B222C"/>
    <w:rPr>
      <w:rFonts w:eastAsia="方正仿宋简体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6B2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B222C"/>
    <w:rPr>
      <w:rFonts w:eastAsia="方正仿宋简体"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6B222C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6B222C"/>
    <w:rPr>
      <w:rFonts w:cs="Times New Roman"/>
      <w:b/>
    </w:rPr>
  </w:style>
  <w:style w:type="character" w:styleId="PageNumber">
    <w:name w:val="page number"/>
    <w:basedOn w:val="DefaultParagraphFont"/>
    <w:uiPriority w:val="99"/>
    <w:rsid w:val="006B222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268</TotalTime>
  <Pages>1</Pages>
  <Words>31</Words>
  <Characters>183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小小菲1415434357</dc:creator>
  <cp:keywords/>
  <dc:description/>
  <cp:lastModifiedBy>Microsoft</cp:lastModifiedBy>
  <cp:revision>32</cp:revision>
  <dcterms:created xsi:type="dcterms:W3CDTF">2018-03-05T07:26:00Z</dcterms:created>
  <dcterms:modified xsi:type="dcterms:W3CDTF">2020-04-30T05:25:00Z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